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1" w:after="0" w:line="240" w:lineRule="auto"/>
        <w:ind w:left="102" w:right="778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  <w:position w:val="11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  <w:position w:val="11"/>
        </w:rPr>
        <w:t>t</w:t>
      </w:r>
      <w:r>
        <w:rPr>
          <w:rFonts w:ascii="Calibri" w:hAnsi="Calibri" w:cs="Calibri" w:eastAsia="Calibri"/>
          <w:sz w:val="16"/>
          <w:szCs w:val="16"/>
          <w:spacing w:val="17"/>
          <w:w w:val="100"/>
          <w:b/>
          <w:bCs/>
          <w:position w:val="1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position w:val="0"/>
        </w:rPr>
        <w:t>task: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02" w:right="59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rga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very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60" w:lineRule="auto"/>
        <w:ind w:left="102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gly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ecessi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achi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rivi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ege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ossible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mical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rying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g.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great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erfall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milies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ess.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sour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le: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ole.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socie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y;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ecisi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es.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ology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esses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rying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</w:p>
    <w:p>
      <w:pPr>
        <w:jc w:val="both"/>
        <w:spacing w:after="0"/>
        <w:sectPr>
          <w:type w:val="continuous"/>
          <w:pgSz w:w="11920" w:h="16840"/>
          <w:pgMar w:top="1300" w:bottom="280" w:left="1600" w:right="1580"/>
        </w:sectPr>
      </w:pPr>
      <w:rPr/>
    </w:p>
    <w:p>
      <w:pPr>
        <w:spacing w:before="57" w:after="0" w:line="360" w:lineRule="auto"/>
        <w:ind w:left="102" w:right="5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gly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g;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6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Families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versi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six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s’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my;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vest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ecessi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Catal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very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rict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limit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s…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ollo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es.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arant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eff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lic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ect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exists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20" w:h="16840"/>
          <w:pgMar w:top="1340" w:bottom="280" w:left="1600" w:right="1580"/>
        </w:sectPr>
      </w:pPr>
      <w:rPr/>
    </w:p>
    <w:p>
      <w:pPr>
        <w:spacing w:before="57" w:after="0" w:line="359" w:lineRule="auto"/>
        <w:ind w:left="102" w:right="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ools.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ecessary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ieve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may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iles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ological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ecisio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ask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ogi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ge.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ecialist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lect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le.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er;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rate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e.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rvey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ollect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if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osals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rategies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ve;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viro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isol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exists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eces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viro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Radio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igh</w:t>
      </w:r>
    </w:p>
    <w:p>
      <w:pPr>
        <w:jc w:val="both"/>
        <w:spacing w:after="0"/>
        <w:sectPr>
          <w:pgSz w:w="11920" w:h="16840"/>
          <w:pgMar w:top="1340" w:bottom="280" w:left="1600" w:right="1580"/>
        </w:sectPr>
      </w:pPr>
      <w:rPr/>
    </w:p>
    <w:p>
      <w:pPr>
        <w:spacing w:before="57" w:after="0" w:line="240" w:lineRule="auto"/>
        <w:ind w:left="102" w:right="4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issemi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rict;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ores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amily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2" w:right="415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g.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02" w:right="3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ic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social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ecre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60" w:lineRule="auto"/>
        <w:ind w:left="102" w:right="4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alk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es.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avoid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llyi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g;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isive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771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  <w:position w:val="11"/>
        </w:rPr>
        <w:t>nd</w:t>
      </w:r>
      <w:r>
        <w:rPr>
          <w:rFonts w:ascii="Calibri" w:hAnsi="Calibri" w:cs="Calibri" w:eastAsia="Calibri"/>
          <w:sz w:val="16"/>
          <w:szCs w:val="16"/>
          <w:spacing w:val="18"/>
          <w:w w:val="100"/>
          <w:b/>
          <w:bCs/>
          <w:position w:val="1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position w:val="0"/>
        </w:rPr>
        <w:t>tas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position w:val="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02" w:right="4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ology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3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vey.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P1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year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P3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irst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ool)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years.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rvey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rvey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2)</w:t>
      </w:r>
    </w:p>
    <w:p>
      <w:pPr>
        <w:jc w:val="both"/>
        <w:spacing w:after="0"/>
        <w:sectPr>
          <w:pgSz w:w="11920" w:h="16840"/>
          <w:pgMar w:top="1340" w:bottom="280" w:left="1600" w:right="16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" w:after="0" w:line="240" w:lineRule="auto"/>
        <w:ind w:left="102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1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ry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r: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r: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18"/>
          <w:szCs w:val="18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........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......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..</w:t>
      </w:r>
    </w:p>
    <w:p>
      <w:pPr>
        <w:jc w:val="left"/>
        <w:spacing w:after="0"/>
        <w:sectPr>
          <w:pgSz w:w="11920" w:h="16840"/>
          <w:pgMar w:top="1560" w:bottom="280" w:left="1600" w:right="1680"/>
        </w:sectPr>
      </w:pPr>
      <w:rPr/>
    </w:p>
    <w:p>
      <w:pPr>
        <w:spacing w:before="37" w:after="0" w:line="240" w:lineRule="auto"/>
        <w:ind w:left="102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/>
        <w:pict>
          <v:group style="position:absolute;margin-left:114.25pt;margin-top:582.279968pt;width:457.8pt;height:33.85pt;mso-position-horizontal-relative:page;mso-position-vertical-relative:page;z-index:-391" coordorigin="2285,11646" coordsize="9156,677">
            <v:shape style="position:absolute;left:2285;top:11646;width:9156;height:677" coordorigin="2285,11646" coordsize="9156,677" path="m2285,12323l11441,12323,11441,11646,2285,11646,2285,12323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113.050003pt;margin-top:647.779968pt;width:457.8pt;height:35.65pt;mso-position-horizontal-relative:page;mso-position-vertical-relative:page;z-index:-390" coordorigin="2261,12956" coordsize="9156,713">
            <v:shape style="position:absolute;left:2261;top:12956;width:9156;height:713" coordorigin="2261,12956" coordsize="9156,713" path="m2261,13669l11417,13669,11417,12956,2261,12956,2261,13669xe" filled="f" stroked="t" strokeweight=".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g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2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1.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In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wh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ha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x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she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0" w:right="-20"/>
        <w:jc w:val="left"/>
        <w:tabs>
          <w:tab w:pos="3920" w:val="left"/>
          <w:tab w:pos="5560" w:val="left"/>
          <w:tab w:pos="74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265.950012pt;margin-top:-.180679pt;width:9.65pt;height:9.65pt;mso-position-horizontal-relative:page;mso-position-vertical-relative:paragraph;z-index:-389" coordorigin="5319,-4" coordsize="193,193">
            <v:shape style="position:absolute;left:5319;top:-4;width:193;height:193" coordorigin="5319,-4" coordsize="193,193" path="m5319,189l5512,189,5512,-4,5319,-4,5319,18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01.950012pt;margin-top:.319321pt;width:9.65pt;height:9.65pt;mso-position-horizontal-relative:page;mso-position-vertical-relative:paragraph;z-index:-388" coordorigin="8039,6" coordsize="193,193">
            <v:shape style="position:absolute;left:8039;top:6;width:193;height:193" coordorigin="8039,6" coordsize="193,193" path="m8039,199l8232,199,8232,6,8039,6,8039,19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10.25pt;margin-top:.319321pt;width:9.65pt;height:9.65pt;mso-position-horizontal-relative:page;mso-position-vertical-relative:paragraph;z-index:-387" coordorigin="10205,6" coordsize="193,193">
            <v:shape style="position:absolute;left:10205;top:6;width:193;height:193" coordorigin="10205,6" coordsize="193,193" path="m10205,199l10398,199,10398,6,10205,6,10205,199xe" filled="f" stroked="t" strokeweight=".5pt" strokecolor="#000000">
              <v:path arrowok="t"/>
            </v:shape>
          </v:group>
          <w10:wrap type="none"/>
        </w:pict>
      </w:r>
      <w:r>
        <w:rPr>
          <w:rFonts w:ascii="Webdings" w:hAnsi="Webdings" w:cs="Webdings" w:eastAsia="Webdings"/>
          <w:sz w:val="18"/>
          <w:szCs w:val="18"/>
          <w:spacing w:val="0"/>
          <w:w w:val="100"/>
        </w:rPr>
        <w:t>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V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ry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h</w:t>
        <w:tab/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h</w:t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781" w:right="1449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y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?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.....................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</w:t>
      </w:r>
      <w:r>
        <w:rPr>
          <w:rFonts w:ascii="Calibri" w:hAnsi="Calibri" w:cs="Calibri" w:eastAsia="Calibri"/>
          <w:sz w:val="18"/>
          <w:szCs w:val="18"/>
          <w:spacing w:val="9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15"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.....................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.....................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.....................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.........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6" w:lineRule="exact"/>
        <w:ind w:left="462" w:right="-20"/>
        <w:jc w:val="left"/>
        <w:tabs>
          <w:tab w:pos="82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2.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ate</w:t>
      </w:r>
      <w:r>
        <w:rPr>
          <w:rFonts w:ascii="Calibri" w:hAnsi="Calibri" w:cs="Calibri" w:eastAsia="Calibri"/>
          <w:sz w:val="18"/>
          <w:szCs w:val="18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ear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98.600006" w:type="dxa"/>
      </w:tblPr>
      <w:tblGrid/>
      <w:tr>
        <w:trPr>
          <w:trHeight w:val="540" w:hRule="exact"/>
        </w:trPr>
        <w:tc>
          <w:tcPr>
            <w:tcW w:w="41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2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H</w:t>
            </w:r>
          </w:p>
        </w:tc>
        <w:tc>
          <w:tcPr>
            <w:tcW w:w="79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9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H</w:t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DIUM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18" w:lineRule="exact"/>
              <w:ind w:left="25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ty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413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ivi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n</w:t>
            </w:r>
          </w:p>
        </w:tc>
        <w:tc>
          <w:tcPr>
            <w:tcW w:w="112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lat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ip</w:t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aga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ts</w:t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rat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413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ami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vi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l-fa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mm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n</w:t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rv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’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k)</w:t>
            </w:r>
          </w:p>
        </w:tc>
        <w:tc>
          <w:tcPr>
            <w:tcW w:w="112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tary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413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mmer</w:t>
            </w:r>
            <w:r>
              <w:rPr>
                <w:rFonts w:ascii="Calibri" w:hAnsi="Calibri" w:cs="Calibri" w:eastAsia="Calibri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amp</w:t>
            </w:r>
          </w:p>
        </w:tc>
        <w:tc>
          <w:tcPr>
            <w:tcW w:w="112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9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16" w:after="0" w:line="265" w:lineRule="exact"/>
        <w:ind w:left="83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Ot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16" w:lineRule="exact"/>
        <w:ind w:left="462" w:right="-20"/>
        <w:jc w:val="left"/>
        <w:tabs>
          <w:tab w:pos="82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3.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65" w:lineRule="exact"/>
        <w:ind w:left="81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ents: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462" w:right="-20"/>
        <w:jc w:val="left"/>
        <w:tabs>
          <w:tab w:pos="820" w:val="left"/>
          <w:tab w:pos="4680" w:val="left"/>
          <w:tab w:pos="6260" w:val="left"/>
        </w:tabs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343.299988pt;margin-top:1.37933pt;width:9.65pt;height:9.65pt;mso-position-horizontal-relative:page;mso-position-vertical-relative:paragraph;z-index:-386" coordorigin="6866,28" coordsize="193,193">
            <v:shape style="position:absolute;left:6866;top:28;width:193;height:193" coordorigin="6866,28" coordsize="193,193" path="m6866,221l7059,221,7059,28,6866,28,6866,221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17.75pt;margin-top:1.87933pt;width:9.65pt;height:9.65pt;mso-position-horizontal-relative:page;mso-position-vertical-relative:paragraph;z-index:-385" coordorigin="8355,38" coordsize="193,193">
            <v:shape style="position:absolute;left:8355;top:38;width:193;height:193" coordorigin="8355,38" coordsize="193,193" path="m8355,231l8548,231,8548,38,8355,38,8355,231xe" filled="f" stroked="t" strokeweight=".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4.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ave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y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?</w:t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  <w:r>
        <w:rPr>
          <w:rFonts w:ascii="Calibri" w:hAnsi="Calibri" w:cs="Calibri" w:eastAsia="Calibri"/>
          <w:sz w:val="18"/>
          <w:szCs w:val="18"/>
          <w:spacing w:val="-2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No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360" w:bottom="280" w:left="1600" w:right="1480"/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59" w:lineRule="auto"/>
        <w:ind w:left="102" w:right="6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ologi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s,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ively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m.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ols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7" w:lineRule="auto"/>
        <w:ind w:left="102" w:right="6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25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lass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Familiy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02" w:right="5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year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ecessa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sect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ic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59" w:lineRule="auto"/>
        <w:ind w:left="102" w:right="5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Eve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year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lan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st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ies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social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ies.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ool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amil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eir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lass.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lan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sect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go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ep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rive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rse.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milies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erv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1464" w:footer="0" w:top="2140" w:bottom="280" w:left="1600" w:right="1580"/>
          <w:headerReference w:type="default" r:id="rId5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1464" w:footer="0" w:top="2140" w:bottom="280" w:left="1600" w:right="1600"/>
      <w:headerReference w:type="default" r:id="rId6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2.199982pt;width:426.924097pt;height:36.1pt;mso-position-horizontal-relative:page;mso-position-vertical-relative:page;z-index:-39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Rela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ologi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s,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ool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8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alr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got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8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gy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9" w:after="0" w:line="140" w:lineRule="exact"/>
                  <w:jc w:val="left"/>
                  <w:rPr>
                    <w:sz w:val="14"/>
                    <w:szCs w:val="14"/>
                  </w:rPr>
                </w:pPr>
                <w:rPr/>
                <w:r>
                  <w:rPr>
                    <w:sz w:val="14"/>
                    <w:szCs w:val="14"/>
                  </w:rPr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oor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8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9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oor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6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1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8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0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1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la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9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0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9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0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1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9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2.199982pt;width:426.866722pt;height:35.980pt;mso-position-horizontal-relative:page;mso-position-vertical-relative:page;z-index:-39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milies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(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year)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alk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le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s,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rri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eir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rk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7" w:after="0" w:line="140" w:lineRule="exact"/>
                  <w:jc w:val="left"/>
                  <w:rPr>
                    <w:sz w:val="14"/>
                    <w:szCs w:val="14"/>
                  </w:rPr>
                </w:pPr>
                <w:rPr/>
                <w:r>
                  <w:rPr>
                    <w:sz w:val="14"/>
                    <w:szCs w:val="14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b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j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ec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s.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2017-07-04T16:06:43Z</dcterms:created>
  <dcterms:modified xsi:type="dcterms:W3CDTF">2017-07-04T16:06:43Z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LastSaved">
    <vt:filetime>2017-07-04T00:00:00Z</vt:filetime>
  </property>
</Properties>
</file>